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1C3C" w14:textId="77777777" w:rsidR="003F4F06" w:rsidRDefault="003F4F06">
      <w:r>
        <w:rPr>
          <w:noProof/>
          <w:lang w:eastAsia="et-EE"/>
        </w:rPr>
        <w:drawing>
          <wp:anchor distT="0" distB="0" distL="114300" distR="114300" simplePos="0" relativeHeight="251662336" behindDoc="0" locked="1" layoutInCell="1" allowOverlap="1" wp14:anchorId="2504A088" wp14:editId="3D8F44B1">
            <wp:simplePos x="0" y="0"/>
            <wp:positionH relativeFrom="margin">
              <wp:posOffset>2472690</wp:posOffset>
            </wp:positionH>
            <wp:positionV relativeFrom="margin">
              <wp:align>top</wp:align>
            </wp:positionV>
            <wp:extent cx="848995" cy="946150"/>
            <wp:effectExtent l="0" t="0" r="8255" b="6350"/>
            <wp:wrapSquare wrapText="bothSides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38" cy="953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007C3" w14:textId="77777777" w:rsidR="003F4F06" w:rsidRDefault="003F4F06"/>
    <w:p w14:paraId="67166EC6" w14:textId="77777777" w:rsidR="003F4F06" w:rsidRDefault="003F4F06"/>
    <w:p w14:paraId="62A47ED7" w14:textId="77777777" w:rsidR="003F4F06" w:rsidRDefault="003F4F06"/>
    <w:p w14:paraId="5BA2E0EF" w14:textId="77777777" w:rsidR="003F4F06" w:rsidRDefault="003F4F06"/>
    <w:p w14:paraId="129C2112" w14:textId="77777777" w:rsidR="00525042" w:rsidRDefault="00525042"/>
    <w:p w14:paraId="0AAD66C4" w14:textId="77777777" w:rsidR="003F4F06" w:rsidRPr="007B0BA4" w:rsidRDefault="003F4F06" w:rsidP="003F4F06">
      <w:pPr>
        <w:pStyle w:val="Pealkiri1"/>
        <w:spacing w:before="120"/>
        <w:rPr>
          <w:color w:val="009900"/>
        </w:rPr>
      </w:pPr>
      <w:bookmarkStart w:id="0" w:name="_Hlk31219819"/>
      <w:r w:rsidRPr="007B0BA4">
        <w:rPr>
          <w:color w:val="009900"/>
        </w:rPr>
        <w:t>VALGA VALLAVALITSUS</w:t>
      </w:r>
    </w:p>
    <w:bookmarkEnd w:id="0"/>
    <w:p w14:paraId="394C1BA9" w14:textId="77777777" w:rsidR="00C80346" w:rsidRDefault="00C80346"/>
    <w:p w14:paraId="37CDED8C" w14:textId="77777777" w:rsidR="003F4F06" w:rsidRDefault="003F4F06">
      <w:pPr>
        <w:sectPr w:rsidR="003F4F06" w:rsidSect="00DC7CFC">
          <w:footerReference w:type="default" r:id="rId12"/>
          <w:pgSz w:w="11906" w:h="16838"/>
          <w:pgMar w:top="680" w:right="851" w:bottom="680" w:left="1701" w:header="567" w:footer="567" w:gutter="0"/>
          <w:cols w:space="708"/>
          <w:docGrid w:linePitch="360"/>
        </w:sectPr>
      </w:pPr>
    </w:p>
    <w:p w14:paraId="721EF4D0" w14:textId="41D0139B" w:rsidR="005C1F7C" w:rsidRDefault="00D9662B" w:rsidP="00D9662B">
      <w:pPr>
        <w:pStyle w:val="Adressaat"/>
        <w:tabs>
          <w:tab w:val="left" w:pos="4962"/>
          <w:tab w:val="left" w:pos="5103"/>
        </w:tabs>
      </w:pPr>
      <w:r>
        <w:t xml:space="preserve">Tuuli </w:t>
      </w:r>
      <w:proofErr w:type="spellStart"/>
      <w:r>
        <w:t>Tsahkna</w:t>
      </w:r>
      <w:proofErr w:type="spellEnd"/>
      <w:r w:rsidR="003820E7">
        <w:t xml:space="preserve"> </w:t>
      </w:r>
      <w:r w:rsidR="00B72F02">
        <w:tab/>
      </w:r>
      <w:r w:rsidR="00A3615B">
        <w:t xml:space="preserve">Teie: </w:t>
      </w:r>
      <w:r>
        <w:t>27</w:t>
      </w:r>
      <w:r w:rsidR="008D7C6B">
        <w:t xml:space="preserve">.12.2024 nr </w:t>
      </w:r>
      <w:r w:rsidRPr="00D9662B">
        <w:t>7.2-1/24/24253-8</w:t>
      </w:r>
    </w:p>
    <w:p w14:paraId="28A2D16A" w14:textId="0C69CBD0" w:rsidR="00CF6A6A" w:rsidRDefault="00D9662B" w:rsidP="00090ED0">
      <w:pPr>
        <w:pStyle w:val="Asutus"/>
      </w:pPr>
      <w:r>
        <w:t>Transpordiamet</w:t>
      </w:r>
    </w:p>
    <w:p w14:paraId="0948A11C" w14:textId="75F98F46" w:rsidR="00CF6A6A" w:rsidRDefault="00B72F02" w:rsidP="00D9662B">
      <w:pPr>
        <w:pStyle w:val="Aadress"/>
        <w:tabs>
          <w:tab w:val="left" w:pos="4962"/>
        </w:tabs>
      </w:pPr>
      <w:r>
        <w:tab/>
      </w:r>
      <w:r w:rsidR="00974F1D">
        <w:t>Meie</w:t>
      </w:r>
      <w:r w:rsidR="00FF044E">
        <w:t xml:space="preserve"> kuupäev digiallkirjas nr </w:t>
      </w:r>
      <w:r w:rsidR="00020E67" w:rsidRPr="00020E67">
        <w:t>9-1.3/5173-1</w:t>
      </w:r>
    </w:p>
    <w:p w14:paraId="42595B3B" w14:textId="700B34A2" w:rsidR="000F2096" w:rsidRDefault="008D7C6B" w:rsidP="00CF6A6A">
      <w:pPr>
        <w:pStyle w:val="PealkiriKIRI"/>
      </w:pPr>
      <w:r>
        <w:t>Tähtaja pikendamine</w:t>
      </w:r>
    </w:p>
    <w:p w14:paraId="790DB8C7" w14:textId="29F96D82" w:rsidR="00CF6A6A" w:rsidRDefault="007B3E0C" w:rsidP="005363D4">
      <w:pPr>
        <w:pStyle w:val="Prdumine"/>
      </w:pPr>
      <w:r>
        <w:t xml:space="preserve">Austatud </w:t>
      </w:r>
      <w:r w:rsidR="007E6DCF">
        <w:t>Tuuli</w:t>
      </w:r>
      <w:r w:rsidR="00A3615B">
        <w:t xml:space="preserve"> </w:t>
      </w:r>
      <w:proofErr w:type="spellStart"/>
      <w:r w:rsidR="00D9662B">
        <w:t>Tsahkna</w:t>
      </w:r>
      <w:proofErr w:type="spellEnd"/>
    </w:p>
    <w:p w14:paraId="284F3847" w14:textId="61A6D334" w:rsidR="00A3615B" w:rsidRDefault="008D7C6B" w:rsidP="00FF044E">
      <w:pPr>
        <w:mirrorIndents/>
        <w:jc w:val="both"/>
      </w:pPr>
      <w:r>
        <w:t>Oleme Teid kaasanud Valga valla tuulepargi eriplaneeringu koostamise ja keskkonnamõju strateegilise hindamise menetlusse. Seoses eriplaneeringu asukoha eelvaliku ots</w:t>
      </w:r>
      <w:r w:rsidR="007E6DCF">
        <w:t>u</w:t>
      </w:r>
      <w:r>
        <w:t xml:space="preserve">se eelnõu ja keskkonnamõju strateegilise hindamise esimese etapi aruande </w:t>
      </w:r>
      <w:r w:rsidR="00643DF0">
        <w:t>valmimisega es</w:t>
      </w:r>
      <w:r w:rsidR="007E6DCF">
        <w:t>i</w:t>
      </w:r>
      <w:r w:rsidR="00643DF0">
        <w:t xml:space="preserve">tasime selle </w:t>
      </w:r>
      <w:r w:rsidR="00B15902">
        <w:t xml:space="preserve">Teile </w:t>
      </w:r>
      <w:r w:rsidR="00D9662B">
        <w:t>kooskõlastuse saamiseks</w:t>
      </w:r>
      <w:r w:rsidR="00643DF0">
        <w:t xml:space="preserve">. </w:t>
      </w:r>
    </w:p>
    <w:p w14:paraId="6E4A27DB" w14:textId="05149771" w:rsidR="00643DF0" w:rsidRDefault="00643DF0" w:rsidP="00FF044E">
      <w:pPr>
        <w:mirrorIndents/>
        <w:jc w:val="both"/>
      </w:pPr>
    </w:p>
    <w:p w14:paraId="3D8F0B94" w14:textId="58014B21" w:rsidR="0066667E" w:rsidRPr="00223631" w:rsidRDefault="00D9662B" w:rsidP="00FF044E">
      <w:pPr>
        <w:mirrorIndents/>
        <w:jc w:val="both"/>
      </w:pPr>
      <w:r>
        <w:t>27</w:t>
      </w:r>
      <w:r w:rsidR="00643DF0">
        <w:t xml:space="preserve">.12.2024 </w:t>
      </w:r>
      <w:r w:rsidR="00B15902">
        <w:t>saatsite</w:t>
      </w:r>
      <w:r w:rsidR="00643DF0">
        <w:t xml:space="preserve"> meile taotluse </w:t>
      </w:r>
      <w:r>
        <w:t>kooskõlastamiseks</w:t>
      </w:r>
      <w:r w:rsidR="00643DF0">
        <w:t xml:space="preserve"> määratud tähtaja</w:t>
      </w:r>
      <w:r w:rsidR="0066667E">
        <w:t xml:space="preserve"> pikendamiseks kuni </w:t>
      </w:r>
      <w:r>
        <w:t>10</w:t>
      </w:r>
      <w:r w:rsidR="0066667E">
        <w:t>.01.2025</w:t>
      </w:r>
      <w:r>
        <w:t xml:space="preserve">. </w:t>
      </w:r>
      <w:r w:rsidR="0066667E">
        <w:t>Aktsepteerime Teie tao</w:t>
      </w:r>
      <w:r w:rsidR="007E6DCF">
        <w:t>t</w:t>
      </w:r>
      <w:r w:rsidR="0066667E">
        <w:t xml:space="preserve">lust ning arvestame eriplaneeringu menetlemisel märgitud tähtajaga. </w:t>
      </w:r>
    </w:p>
    <w:p w14:paraId="3C84DB92" w14:textId="6B9C9951" w:rsidR="001D0725" w:rsidRDefault="00A75EC5" w:rsidP="001D0725">
      <w:pPr>
        <w:pStyle w:val="Lputervitus"/>
      </w:pPr>
      <w:r>
        <w:t>Lugupidamisega</w:t>
      </w:r>
    </w:p>
    <w:p w14:paraId="4FE84E60" w14:textId="77777777" w:rsidR="00405421" w:rsidRDefault="00405421" w:rsidP="00405421">
      <w:pPr>
        <w:pStyle w:val="aallkirjastatuddigitaalselt"/>
      </w:pPr>
      <w:r>
        <w:t xml:space="preserve">/allkirjastatud digitaalselt/ </w:t>
      </w:r>
    </w:p>
    <w:p w14:paraId="1E1386A7" w14:textId="706CB16F" w:rsidR="00BA798E" w:rsidRDefault="007E6DCF" w:rsidP="00A14893">
      <w:pPr>
        <w:pStyle w:val="Allkirjastajanimi"/>
      </w:pPr>
      <w:r>
        <w:t xml:space="preserve">Kaupo Kutsar </w:t>
      </w:r>
    </w:p>
    <w:p w14:paraId="15C4412A" w14:textId="590F63BF" w:rsidR="00B2178A" w:rsidRPr="00B2178A" w:rsidRDefault="00C00CD8" w:rsidP="004A6622">
      <w:pPr>
        <w:pStyle w:val="Ametinimetus"/>
      </w:pPr>
      <w:r w:rsidRPr="003B40A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3C4B187C" wp14:editId="2FDAA58C">
                <wp:simplePos x="0" y="0"/>
                <wp:positionH relativeFrom="margin">
                  <wp:align>left</wp:align>
                </wp:positionH>
                <wp:positionV relativeFrom="margin">
                  <wp:posOffset>8497570</wp:posOffset>
                </wp:positionV>
                <wp:extent cx="2919095" cy="588010"/>
                <wp:effectExtent l="0" t="0" r="0" b="2540"/>
                <wp:wrapTopAndBottom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AE523" w14:textId="0F4595EA" w:rsidR="00D83E53" w:rsidRPr="004D10D7" w:rsidRDefault="00A75EC5" w:rsidP="00D83E53">
                            <w:pPr>
                              <w:rPr>
                                <w:sz w:val="22"/>
                              </w:rPr>
                            </w:pPr>
                            <w:r w:rsidRPr="004D10D7">
                              <w:rPr>
                                <w:sz w:val="22"/>
                              </w:rPr>
                              <w:t>Lenna Hingla</w:t>
                            </w:r>
                          </w:p>
                          <w:p w14:paraId="3C1550AC" w14:textId="19C954EF" w:rsidR="00D83E53" w:rsidRPr="004D10D7" w:rsidRDefault="00A75EC5" w:rsidP="00D83E53">
                            <w:pPr>
                              <w:rPr>
                                <w:sz w:val="22"/>
                              </w:rPr>
                            </w:pPr>
                            <w:r w:rsidRPr="004D10D7">
                              <w:rPr>
                                <w:sz w:val="22"/>
                              </w:rPr>
                              <w:t>5860 1234</w:t>
                            </w:r>
                            <w:r w:rsidR="00582F54" w:rsidRPr="004D10D7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4CEC6EFB" w14:textId="669016B4" w:rsidR="00C00CD8" w:rsidRPr="004D10D7" w:rsidRDefault="00ED6020">
                            <w:pPr>
                              <w:rPr>
                                <w:sz w:val="22"/>
                              </w:rPr>
                            </w:pPr>
                            <w:r w:rsidRPr="004D10D7">
                              <w:rPr>
                                <w:sz w:val="22"/>
                              </w:rPr>
                              <w:t>l</w:t>
                            </w:r>
                            <w:r w:rsidR="00A75EC5" w:rsidRPr="004D10D7">
                              <w:rPr>
                                <w:sz w:val="22"/>
                              </w:rPr>
                              <w:t>enna.hingla</w:t>
                            </w:r>
                            <w:r w:rsidR="00D83E53" w:rsidRPr="004D10D7">
                              <w:rPr>
                                <w:sz w:val="22"/>
                              </w:rPr>
                              <w:t xml:space="preserve">@valga.ee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B187C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0;margin-top:669.1pt;width:229.85pt;height:4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" o:allowoverlap="f" fillcolor="white [3201]" stroked="f" strokeweight=".5pt">
                <v:textbox inset="0">
                  <w:txbxContent>
                    <w:p w14:paraId="6A5AE523" w14:textId="0F4595EA" w:rsidR="00D83E53" w:rsidRPr="004D10D7" w:rsidRDefault="00A75EC5" w:rsidP="00D83E53">
                      <w:pPr>
                        <w:rPr>
                          <w:sz w:val="22"/>
                        </w:rPr>
                      </w:pPr>
                      <w:r w:rsidRPr="004D10D7">
                        <w:rPr>
                          <w:sz w:val="22"/>
                        </w:rPr>
                        <w:t>Lenna Hingla</w:t>
                      </w:r>
                    </w:p>
                    <w:p w14:paraId="3C1550AC" w14:textId="19C954EF" w:rsidR="00D83E53" w:rsidRPr="004D10D7" w:rsidRDefault="00A75EC5" w:rsidP="00D83E53">
                      <w:pPr>
                        <w:rPr>
                          <w:sz w:val="22"/>
                        </w:rPr>
                      </w:pPr>
                      <w:r w:rsidRPr="004D10D7">
                        <w:rPr>
                          <w:sz w:val="22"/>
                        </w:rPr>
                        <w:t>5860 1234</w:t>
                      </w:r>
                      <w:r w:rsidR="00582F54" w:rsidRPr="004D10D7">
                        <w:rPr>
                          <w:sz w:val="22"/>
                        </w:rPr>
                        <w:t xml:space="preserve"> </w:t>
                      </w:r>
                    </w:p>
                    <w:p w14:paraId="4CEC6EFB" w14:textId="669016B4" w:rsidR="00C00CD8" w:rsidRPr="004D10D7" w:rsidRDefault="00ED6020">
                      <w:pPr>
                        <w:rPr>
                          <w:sz w:val="22"/>
                        </w:rPr>
                      </w:pPr>
                      <w:r w:rsidRPr="004D10D7">
                        <w:rPr>
                          <w:sz w:val="22"/>
                        </w:rPr>
                        <w:t>l</w:t>
                      </w:r>
                      <w:r w:rsidR="00A75EC5" w:rsidRPr="004D10D7">
                        <w:rPr>
                          <w:sz w:val="22"/>
                        </w:rPr>
                        <w:t>enna.hingla</w:t>
                      </w:r>
                      <w:r w:rsidR="00D83E53" w:rsidRPr="004D10D7">
                        <w:rPr>
                          <w:sz w:val="22"/>
                        </w:rPr>
                        <w:t xml:space="preserve">@valga.ee 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7E6DCF">
        <w:t xml:space="preserve">asevallavanem vallavanema ülesannetes </w:t>
      </w:r>
    </w:p>
    <w:sectPr w:rsidR="00B2178A" w:rsidRPr="00B2178A" w:rsidSect="00DC7CFC">
      <w:headerReference w:type="default" r:id="rId13"/>
      <w:footerReference w:type="default" r:id="rId14"/>
      <w:type w:val="continuous"/>
      <w:pgSz w:w="11906" w:h="16838"/>
      <w:pgMar w:top="680" w:right="851" w:bottom="68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E9D4A" w14:textId="77777777" w:rsidR="00271D89" w:rsidRDefault="00271D89" w:rsidP="00ED156B">
      <w:r>
        <w:separator/>
      </w:r>
    </w:p>
  </w:endnote>
  <w:endnote w:type="continuationSeparator" w:id="0">
    <w:p w14:paraId="69F23703" w14:textId="77777777" w:rsidR="00271D89" w:rsidRDefault="00271D89" w:rsidP="00ED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EE3F5" w14:textId="5C009F90" w:rsidR="00ED156B" w:rsidRPr="0061448A" w:rsidRDefault="005A54D7" w:rsidP="00ED156B">
    <w:pPr>
      <w:pStyle w:val="Jalus"/>
      <w:tabs>
        <w:tab w:val="left" w:pos="3360"/>
        <w:tab w:val="left" w:pos="6663"/>
      </w:tabs>
      <w:rPr>
        <w:color w:val="009900"/>
        <w:sz w:val="20"/>
        <w:szCs w:val="20"/>
      </w:rPr>
    </w:pPr>
    <w:r>
      <w:rPr>
        <w:color w:val="009900"/>
        <w:sz w:val="20"/>
        <w:szCs w:val="20"/>
      </w:rPr>
      <w:t>Puiestee tn 8</w:t>
    </w:r>
    <w:r>
      <w:rPr>
        <w:color w:val="009900"/>
        <w:sz w:val="20"/>
        <w:szCs w:val="20"/>
      </w:rPr>
      <w:tab/>
      <w:t>766 9900</w:t>
    </w:r>
    <w:r w:rsidR="000C5390">
      <w:rPr>
        <w:color w:val="009900"/>
        <w:sz w:val="20"/>
        <w:szCs w:val="20"/>
      </w:rPr>
      <w:tab/>
    </w:r>
    <w:r w:rsidR="00ED156B" w:rsidRPr="0061448A">
      <w:rPr>
        <w:color w:val="009900"/>
        <w:sz w:val="20"/>
        <w:szCs w:val="20"/>
      </w:rPr>
      <w:tab/>
    </w:r>
    <w:proofErr w:type="spellStart"/>
    <w:r w:rsidR="00ED156B" w:rsidRPr="0061448A">
      <w:rPr>
        <w:color w:val="009900"/>
        <w:sz w:val="20"/>
        <w:szCs w:val="20"/>
      </w:rPr>
      <w:t>ak</w:t>
    </w:r>
    <w:proofErr w:type="spellEnd"/>
    <w:r w:rsidR="00ED156B" w:rsidRPr="0061448A">
      <w:rPr>
        <w:color w:val="009900"/>
        <w:sz w:val="20"/>
        <w:szCs w:val="20"/>
      </w:rPr>
      <w:t xml:space="preserve"> EE491010202000577004</w:t>
    </w:r>
  </w:p>
  <w:p w14:paraId="7ACC14F4" w14:textId="77777777" w:rsidR="00ED156B" w:rsidRPr="0061448A" w:rsidRDefault="00ED156B" w:rsidP="00ED156B">
    <w:pPr>
      <w:pStyle w:val="Jalus"/>
      <w:tabs>
        <w:tab w:val="clear" w:pos="9072"/>
        <w:tab w:val="left" w:pos="0"/>
        <w:tab w:val="left" w:pos="3360"/>
        <w:tab w:val="left" w:pos="6663"/>
        <w:tab w:val="right" w:pos="9356"/>
      </w:tabs>
      <w:ind w:right="-710"/>
      <w:rPr>
        <w:color w:val="009900"/>
        <w:sz w:val="20"/>
        <w:szCs w:val="20"/>
      </w:rPr>
    </w:pPr>
    <w:r w:rsidRPr="0061448A">
      <w:rPr>
        <w:color w:val="009900"/>
        <w:sz w:val="20"/>
        <w:szCs w:val="20"/>
      </w:rPr>
      <w:t>68203 Valga</w:t>
    </w:r>
    <w:r w:rsidRPr="0061448A">
      <w:rPr>
        <w:color w:val="009900"/>
        <w:sz w:val="20"/>
        <w:szCs w:val="20"/>
      </w:rPr>
      <w:tab/>
    </w:r>
    <w:hyperlink r:id="rId1" w:history="1">
      <w:r w:rsidRPr="0061448A">
        <w:rPr>
          <w:color w:val="009900"/>
          <w:sz w:val="20"/>
          <w:szCs w:val="20"/>
        </w:rPr>
        <w:t>valga@valga.ee</w:t>
      </w:r>
    </w:hyperlink>
    <w:r w:rsidRPr="0061448A">
      <w:rPr>
        <w:color w:val="009900"/>
        <w:sz w:val="20"/>
        <w:szCs w:val="20"/>
      </w:rPr>
      <w:tab/>
      <w:t>SEB Pank AS</w:t>
    </w:r>
  </w:p>
  <w:p w14:paraId="024CC4AA" w14:textId="77777777" w:rsidR="00ED156B" w:rsidRPr="0061448A" w:rsidRDefault="00ED156B" w:rsidP="00ED156B">
    <w:pPr>
      <w:pStyle w:val="Jalus"/>
      <w:tabs>
        <w:tab w:val="left" w:pos="3360"/>
        <w:tab w:val="left" w:pos="6480"/>
        <w:tab w:val="right" w:pos="9356"/>
      </w:tabs>
      <w:ind w:right="114"/>
      <w:rPr>
        <w:color w:val="009900"/>
        <w:sz w:val="20"/>
        <w:szCs w:val="20"/>
      </w:rPr>
    </w:pPr>
    <w:proofErr w:type="spellStart"/>
    <w:r>
      <w:rPr>
        <w:color w:val="009900"/>
        <w:sz w:val="20"/>
        <w:szCs w:val="20"/>
      </w:rPr>
      <w:t>rg</w:t>
    </w:r>
    <w:proofErr w:type="spellEnd"/>
    <w:r>
      <w:rPr>
        <w:color w:val="009900"/>
        <w:sz w:val="20"/>
        <w:szCs w:val="20"/>
      </w:rPr>
      <w:t>-kood</w:t>
    </w:r>
    <w:r w:rsidRPr="0061448A">
      <w:rPr>
        <w:color w:val="009900"/>
        <w:sz w:val="20"/>
        <w:szCs w:val="20"/>
      </w:rPr>
      <w:t xml:space="preserve"> 77000507</w:t>
    </w:r>
    <w:r w:rsidRPr="0061448A">
      <w:rPr>
        <w:color w:val="009900"/>
        <w:sz w:val="20"/>
        <w:szCs w:val="20"/>
      </w:rPr>
      <w:tab/>
      <w:t>www.valga.ee</w:t>
    </w:r>
    <w:r w:rsidRPr="0061448A">
      <w:rPr>
        <w:color w:val="009900"/>
        <w:sz w:val="20"/>
        <w:szCs w:val="20"/>
      </w:rPr>
      <w:tab/>
    </w:r>
  </w:p>
  <w:p w14:paraId="56215026" w14:textId="77777777" w:rsidR="00ED156B" w:rsidRPr="0035741C" w:rsidRDefault="00ED156B" w:rsidP="00ED156B">
    <w:pPr>
      <w:pStyle w:val="Jalus"/>
      <w:tabs>
        <w:tab w:val="left" w:pos="3360"/>
      </w:tabs>
      <w:rPr>
        <w:color w:val="008000"/>
        <w:sz w:val="22"/>
      </w:rPr>
    </w:pPr>
    <w:r w:rsidRPr="004B47A9">
      <w:rPr>
        <w:color w:val="008000"/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00FD" w14:textId="77777777" w:rsidR="00C80346" w:rsidRPr="00C80346" w:rsidRDefault="00C80346" w:rsidP="00C8034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9EB7" w14:textId="77777777" w:rsidR="00271D89" w:rsidRDefault="00271D89" w:rsidP="00ED156B">
      <w:r>
        <w:separator/>
      </w:r>
    </w:p>
  </w:footnote>
  <w:footnote w:type="continuationSeparator" w:id="0">
    <w:p w14:paraId="3BB1C92E" w14:textId="77777777" w:rsidR="00271D89" w:rsidRDefault="00271D89" w:rsidP="00ED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663545"/>
      <w:docPartObj>
        <w:docPartGallery w:val="Page Numbers (Top of Page)"/>
        <w:docPartUnique/>
      </w:docPartObj>
    </w:sdtPr>
    <w:sdtEndPr/>
    <w:sdtContent>
      <w:p w14:paraId="1BE0F8EB" w14:textId="7F228B8C" w:rsidR="00C80346" w:rsidRDefault="00C80346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0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77D85"/>
    <w:multiLevelType w:val="hybridMultilevel"/>
    <w:tmpl w:val="43547A94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67295"/>
    <w:multiLevelType w:val="hybridMultilevel"/>
    <w:tmpl w:val="28F6ACDC"/>
    <w:lvl w:ilvl="0" w:tplc="F348A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34269">
    <w:abstractNumId w:val="0"/>
  </w:num>
  <w:num w:numId="2" w16cid:durableId="132057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CC"/>
    <w:rsid w:val="00004E85"/>
    <w:rsid w:val="00011FA3"/>
    <w:rsid w:val="00020E67"/>
    <w:rsid w:val="0002142A"/>
    <w:rsid w:val="00023278"/>
    <w:rsid w:val="000257F5"/>
    <w:rsid w:val="00074F15"/>
    <w:rsid w:val="00090031"/>
    <w:rsid w:val="00090ED0"/>
    <w:rsid w:val="00094027"/>
    <w:rsid w:val="00096DE3"/>
    <w:rsid w:val="000A4896"/>
    <w:rsid w:val="000B1C8A"/>
    <w:rsid w:val="000C5390"/>
    <w:rsid w:val="000C7FC1"/>
    <w:rsid w:val="000F0EEC"/>
    <w:rsid w:val="000F2096"/>
    <w:rsid w:val="000F3226"/>
    <w:rsid w:val="001330C1"/>
    <w:rsid w:val="00153206"/>
    <w:rsid w:val="00172390"/>
    <w:rsid w:val="001732AC"/>
    <w:rsid w:val="00181AB9"/>
    <w:rsid w:val="0018334F"/>
    <w:rsid w:val="001C022F"/>
    <w:rsid w:val="001D0725"/>
    <w:rsid w:val="00200FEB"/>
    <w:rsid w:val="0021412E"/>
    <w:rsid w:val="002204BD"/>
    <w:rsid w:val="00223631"/>
    <w:rsid w:val="00226E9D"/>
    <w:rsid w:val="00227F2F"/>
    <w:rsid w:val="0023028A"/>
    <w:rsid w:val="002357B5"/>
    <w:rsid w:val="00236326"/>
    <w:rsid w:val="00237E1D"/>
    <w:rsid w:val="00251115"/>
    <w:rsid w:val="002561B6"/>
    <w:rsid w:val="002620EA"/>
    <w:rsid w:val="00271D89"/>
    <w:rsid w:val="00273BE3"/>
    <w:rsid w:val="00282A5C"/>
    <w:rsid w:val="00283E09"/>
    <w:rsid w:val="0028652D"/>
    <w:rsid w:val="00286D85"/>
    <w:rsid w:val="002A1E80"/>
    <w:rsid w:val="002F1BD4"/>
    <w:rsid w:val="002F20AE"/>
    <w:rsid w:val="00305ECA"/>
    <w:rsid w:val="003320CC"/>
    <w:rsid w:val="00336810"/>
    <w:rsid w:val="00337918"/>
    <w:rsid w:val="00357A20"/>
    <w:rsid w:val="00363B37"/>
    <w:rsid w:val="0037544C"/>
    <w:rsid w:val="003820E7"/>
    <w:rsid w:val="00393F35"/>
    <w:rsid w:val="003A4B4E"/>
    <w:rsid w:val="003A5CAE"/>
    <w:rsid w:val="003B40AD"/>
    <w:rsid w:val="003C2B44"/>
    <w:rsid w:val="003D34D7"/>
    <w:rsid w:val="003E23D6"/>
    <w:rsid w:val="003E3AF0"/>
    <w:rsid w:val="003F4F06"/>
    <w:rsid w:val="00405421"/>
    <w:rsid w:val="0041064D"/>
    <w:rsid w:val="004114FC"/>
    <w:rsid w:val="0042186A"/>
    <w:rsid w:val="00437C39"/>
    <w:rsid w:val="00442038"/>
    <w:rsid w:val="00442408"/>
    <w:rsid w:val="00452435"/>
    <w:rsid w:val="00455D14"/>
    <w:rsid w:val="00463D29"/>
    <w:rsid w:val="00472C37"/>
    <w:rsid w:val="00493041"/>
    <w:rsid w:val="004A6622"/>
    <w:rsid w:val="004A6EA5"/>
    <w:rsid w:val="004D10D7"/>
    <w:rsid w:val="004E2C4F"/>
    <w:rsid w:val="00507330"/>
    <w:rsid w:val="005175F0"/>
    <w:rsid w:val="00525042"/>
    <w:rsid w:val="005355D5"/>
    <w:rsid w:val="005363D4"/>
    <w:rsid w:val="00552978"/>
    <w:rsid w:val="00582F54"/>
    <w:rsid w:val="0059173A"/>
    <w:rsid w:val="005A54D7"/>
    <w:rsid w:val="005C1F7C"/>
    <w:rsid w:val="005C3AE9"/>
    <w:rsid w:val="005D5534"/>
    <w:rsid w:val="005E2E5A"/>
    <w:rsid w:val="005F6B9A"/>
    <w:rsid w:val="00601B79"/>
    <w:rsid w:val="00611411"/>
    <w:rsid w:val="006167C2"/>
    <w:rsid w:val="00630E8E"/>
    <w:rsid w:val="00631C88"/>
    <w:rsid w:val="00643DF0"/>
    <w:rsid w:val="00647C0C"/>
    <w:rsid w:val="006539DE"/>
    <w:rsid w:val="00665C93"/>
    <w:rsid w:val="0066667E"/>
    <w:rsid w:val="0066718F"/>
    <w:rsid w:val="00680334"/>
    <w:rsid w:val="00680661"/>
    <w:rsid w:val="00680C72"/>
    <w:rsid w:val="00683D5A"/>
    <w:rsid w:val="006B522A"/>
    <w:rsid w:val="006D5384"/>
    <w:rsid w:val="006D5E86"/>
    <w:rsid w:val="006D6693"/>
    <w:rsid w:val="006E45D2"/>
    <w:rsid w:val="006F3D9C"/>
    <w:rsid w:val="00703597"/>
    <w:rsid w:val="007078D7"/>
    <w:rsid w:val="00707D92"/>
    <w:rsid w:val="00740D36"/>
    <w:rsid w:val="0074567A"/>
    <w:rsid w:val="0075032A"/>
    <w:rsid w:val="00756192"/>
    <w:rsid w:val="00780861"/>
    <w:rsid w:val="007A4893"/>
    <w:rsid w:val="007B0BA4"/>
    <w:rsid w:val="007B3E0C"/>
    <w:rsid w:val="007C0951"/>
    <w:rsid w:val="007C402D"/>
    <w:rsid w:val="007E6DCF"/>
    <w:rsid w:val="007F4752"/>
    <w:rsid w:val="0081121A"/>
    <w:rsid w:val="00813089"/>
    <w:rsid w:val="00821FE7"/>
    <w:rsid w:val="00824A95"/>
    <w:rsid w:val="00830825"/>
    <w:rsid w:val="00832124"/>
    <w:rsid w:val="008340D5"/>
    <w:rsid w:val="00856AC9"/>
    <w:rsid w:val="00870480"/>
    <w:rsid w:val="008A1319"/>
    <w:rsid w:val="008B2AFF"/>
    <w:rsid w:val="008C0569"/>
    <w:rsid w:val="008C7A60"/>
    <w:rsid w:val="008D1CAB"/>
    <w:rsid w:val="008D7C6B"/>
    <w:rsid w:val="008E63ED"/>
    <w:rsid w:val="008E7E87"/>
    <w:rsid w:val="008F77AB"/>
    <w:rsid w:val="00903D25"/>
    <w:rsid w:val="00917F3C"/>
    <w:rsid w:val="009446C5"/>
    <w:rsid w:val="0095106D"/>
    <w:rsid w:val="00974F1D"/>
    <w:rsid w:val="009824E7"/>
    <w:rsid w:val="0098573A"/>
    <w:rsid w:val="00985A5E"/>
    <w:rsid w:val="0099596A"/>
    <w:rsid w:val="009E0E40"/>
    <w:rsid w:val="009F4C8C"/>
    <w:rsid w:val="00A01ECC"/>
    <w:rsid w:val="00A14893"/>
    <w:rsid w:val="00A3615B"/>
    <w:rsid w:val="00A737E1"/>
    <w:rsid w:val="00A75EC5"/>
    <w:rsid w:val="00A851EC"/>
    <w:rsid w:val="00A93BC6"/>
    <w:rsid w:val="00A954B4"/>
    <w:rsid w:val="00AB2E72"/>
    <w:rsid w:val="00B14E8D"/>
    <w:rsid w:val="00B15902"/>
    <w:rsid w:val="00B2178A"/>
    <w:rsid w:val="00B26B1A"/>
    <w:rsid w:val="00B35FC8"/>
    <w:rsid w:val="00B53CD7"/>
    <w:rsid w:val="00B5650C"/>
    <w:rsid w:val="00B6379E"/>
    <w:rsid w:val="00B72F02"/>
    <w:rsid w:val="00B74FAB"/>
    <w:rsid w:val="00B92A33"/>
    <w:rsid w:val="00B93730"/>
    <w:rsid w:val="00BA6D1B"/>
    <w:rsid w:val="00BA798E"/>
    <w:rsid w:val="00BB14C6"/>
    <w:rsid w:val="00BC3A58"/>
    <w:rsid w:val="00BD15A2"/>
    <w:rsid w:val="00BE1907"/>
    <w:rsid w:val="00BE2B20"/>
    <w:rsid w:val="00BE5EDE"/>
    <w:rsid w:val="00BF2A21"/>
    <w:rsid w:val="00BF4A6A"/>
    <w:rsid w:val="00C00CD8"/>
    <w:rsid w:val="00C02686"/>
    <w:rsid w:val="00C0296F"/>
    <w:rsid w:val="00C129E6"/>
    <w:rsid w:val="00C16DF3"/>
    <w:rsid w:val="00C27364"/>
    <w:rsid w:val="00C4248F"/>
    <w:rsid w:val="00C45B57"/>
    <w:rsid w:val="00C517EA"/>
    <w:rsid w:val="00C77128"/>
    <w:rsid w:val="00C80346"/>
    <w:rsid w:val="00C934FD"/>
    <w:rsid w:val="00C95785"/>
    <w:rsid w:val="00CA205C"/>
    <w:rsid w:val="00CC04F4"/>
    <w:rsid w:val="00CC39DB"/>
    <w:rsid w:val="00CE0A5C"/>
    <w:rsid w:val="00CE6782"/>
    <w:rsid w:val="00CF6A6A"/>
    <w:rsid w:val="00D05354"/>
    <w:rsid w:val="00D065A4"/>
    <w:rsid w:val="00D11B1A"/>
    <w:rsid w:val="00D223C8"/>
    <w:rsid w:val="00D24370"/>
    <w:rsid w:val="00D3319E"/>
    <w:rsid w:val="00D4120C"/>
    <w:rsid w:val="00D63B1C"/>
    <w:rsid w:val="00D66826"/>
    <w:rsid w:val="00D83E53"/>
    <w:rsid w:val="00D86535"/>
    <w:rsid w:val="00D924A4"/>
    <w:rsid w:val="00D953B5"/>
    <w:rsid w:val="00D9662B"/>
    <w:rsid w:val="00DA10C0"/>
    <w:rsid w:val="00DB4AAD"/>
    <w:rsid w:val="00DB4C08"/>
    <w:rsid w:val="00DB6E42"/>
    <w:rsid w:val="00DC00CC"/>
    <w:rsid w:val="00DC7CFC"/>
    <w:rsid w:val="00DE54CF"/>
    <w:rsid w:val="00DF3215"/>
    <w:rsid w:val="00E22788"/>
    <w:rsid w:val="00E27C7C"/>
    <w:rsid w:val="00E35218"/>
    <w:rsid w:val="00E35B13"/>
    <w:rsid w:val="00E436CA"/>
    <w:rsid w:val="00E76986"/>
    <w:rsid w:val="00E9189A"/>
    <w:rsid w:val="00E9595C"/>
    <w:rsid w:val="00EA7433"/>
    <w:rsid w:val="00EA7452"/>
    <w:rsid w:val="00EB7940"/>
    <w:rsid w:val="00EC7001"/>
    <w:rsid w:val="00ED156B"/>
    <w:rsid w:val="00ED4346"/>
    <w:rsid w:val="00ED5393"/>
    <w:rsid w:val="00ED5F61"/>
    <w:rsid w:val="00ED6020"/>
    <w:rsid w:val="00EF4DAC"/>
    <w:rsid w:val="00F00996"/>
    <w:rsid w:val="00F20D76"/>
    <w:rsid w:val="00F5387A"/>
    <w:rsid w:val="00F70F18"/>
    <w:rsid w:val="00FA310C"/>
    <w:rsid w:val="00FB3D47"/>
    <w:rsid w:val="00FB5C07"/>
    <w:rsid w:val="00FC71AE"/>
    <w:rsid w:val="00FD1177"/>
    <w:rsid w:val="00FD19E0"/>
    <w:rsid w:val="00FD79B1"/>
    <w:rsid w:val="00FF037F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3E5DC"/>
  <w15:chartTrackingRefBased/>
  <w15:docId w15:val="{AAA7AD25-317D-43FC-99DC-AAAA753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63ED"/>
    <w:pPr>
      <w:spacing w:after="0" w:line="240" w:lineRule="auto"/>
    </w:pPr>
  </w:style>
  <w:style w:type="paragraph" w:styleId="Pealkiri1">
    <w:name w:val="heading 1"/>
    <w:basedOn w:val="Normaallaad"/>
    <w:next w:val="Normaallaad"/>
    <w:link w:val="Pealkiri1Mrk"/>
    <w:uiPriority w:val="99"/>
    <w:qFormat/>
    <w:rsid w:val="003F4F06"/>
    <w:pPr>
      <w:keepNext/>
      <w:jc w:val="center"/>
      <w:outlineLvl w:val="0"/>
    </w:pPr>
    <w:rPr>
      <w:rFonts w:eastAsia="Times New Roman" w:cs="Times New Roman"/>
      <w:sz w:val="36"/>
      <w:szCs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D156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D156B"/>
  </w:style>
  <w:style w:type="paragraph" w:styleId="Jalus">
    <w:name w:val="footer"/>
    <w:basedOn w:val="Normaallaad"/>
    <w:link w:val="JalusMrk"/>
    <w:uiPriority w:val="99"/>
    <w:unhideWhenUsed/>
    <w:rsid w:val="00ED156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D156B"/>
  </w:style>
  <w:style w:type="paragraph" w:customStyle="1" w:styleId="Adressaat">
    <w:name w:val="Adressaat"/>
    <w:basedOn w:val="Normaallaad"/>
    <w:link w:val="AdressaatMrk"/>
    <w:qFormat/>
    <w:rsid w:val="005363D4"/>
    <w:pPr>
      <w:spacing w:before="1200"/>
    </w:pPr>
  </w:style>
  <w:style w:type="paragraph" w:customStyle="1" w:styleId="Adredaat">
    <w:name w:val="Adredaat"/>
    <w:basedOn w:val="Adressaat"/>
    <w:link w:val="AdredaatMrk"/>
    <w:rsid w:val="000F2096"/>
  </w:style>
  <w:style w:type="character" w:customStyle="1" w:styleId="AdressaatMrk">
    <w:name w:val="Adressaat Märk"/>
    <w:basedOn w:val="Liguvaikefont"/>
    <w:link w:val="Adressaat"/>
    <w:rsid w:val="005363D4"/>
  </w:style>
  <w:style w:type="paragraph" w:customStyle="1" w:styleId="adressaat0">
    <w:name w:val="adressaat"/>
    <w:basedOn w:val="Adredaat"/>
    <w:link w:val="adressaatMrk0"/>
    <w:rsid w:val="00CF6A6A"/>
  </w:style>
  <w:style w:type="character" w:customStyle="1" w:styleId="AdredaatMrk">
    <w:name w:val="Adredaat Märk"/>
    <w:basedOn w:val="AdressaatMrk"/>
    <w:link w:val="Adredaat"/>
    <w:rsid w:val="000F2096"/>
  </w:style>
  <w:style w:type="paragraph" w:customStyle="1" w:styleId="Asutus">
    <w:name w:val="Asutus"/>
    <w:basedOn w:val="Normaallaad"/>
    <w:link w:val="AsutusMrk"/>
    <w:qFormat/>
    <w:rsid w:val="00CF6A6A"/>
  </w:style>
  <w:style w:type="character" w:customStyle="1" w:styleId="adressaatMrk0">
    <w:name w:val="adressaat Märk"/>
    <w:basedOn w:val="AdredaatMrk"/>
    <w:link w:val="adressaat0"/>
    <w:rsid w:val="00CF6A6A"/>
  </w:style>
  <w:style w:type="paragraph" w:customStyle="1" w:styleId="Aadress">
    <w:name w:val="Aadress"/>
    <w:basedOn w:val="Normaallaad"/>
    <w:link w:val="AadressMrk"/>
    <w:qFormat/>
    <w:rsid w:val="00CF6A6A"/>
  </w:style>
  <w:style w:type="character" w:customStyle="1" w:styleId="AsutusMrk">
    <w:name w:val="Asutus Märk"/>
    <w:basedOn w:val="Liguvaikefont"/>
    <w:link w:val="Asutus"/>
    <w:rsid w:val="00CF6A6A"/>
  </w:style>
  <w:style w:type="paragraph" w:customStyle="1" w:styleId="IndeksLinnaMaakond">
    <w:name w:val="Indeks Linna/Maakond"/>
    <w:basedOn w:val="Aadress"/>
    <w:link w:val="IndeksLinnaMaakondMrk"/>
    <w:qFormat/>
    <w:rsid w:val="00CF6A6A"/>
  </w:style>
  <w:style w:type="character" w:customStyle="1" w:styleId="AadressMrk">
    <w:name w:val="Aadress Märk"/>
    <w:basedOn w:val="Liguvaikefont"/>
    <w:link w:val="Aadress"/>
    <w:rsid w:val="00CF6A6A"/>
  </w:style>
  <w:style w:type="paragraph" w:customStyle="1" w:styleId="PealkiriKIRI">
    <w:name w:val="PealkiriKIRI"/>
    <w:basedOn w:val="Normaallaad"/>
    <w:link w:val="PealkiriKIRIMrk"/>
    <w:qFormat/>
    <w:rsid w:val="00C16DF3"/>
    <w:pPr>
      <w:spacing w:before="960" w:after="720"/>
      <w:ind w:right="4309"/>
    </w:pPr>
  </w:style>
  <w:style w:type="character" w:customStyle="1" w:styleId="IndeksLinnaMaakondMrk">
    <w:name w:val="Indeks Linna/Maakond Märk"/>
    <w:basedOn w:val="AadressMrk"/>
    <w:link w:val="IndeksLinnaMaakond"/>
    <w:rsid w:val="00CF6A6A"/>
  </w:style>
  <w:style w:type="paragraph" w:customStyle="1" w:styleId="Prdumine">
    <w:name w:val="Pöördumine"/>
    <w:basedOn w:val="Kehatekst"/>
    <w:next w:val="Kehatekst"/>
    <w:link w:val="PrdumineMrk"/>
    <w:qFormat/>
    <w:rsid w:val="001D0725"/>
    <w:pPr>
      <w:spacing w:before="280" w:after="280"/>
    </w:pPr>
  </w:style>
  <w:style w:type="character" w:customStyle="1" w:styleId="PealkiriKIRIMrk">
    <w:name w:val="PealkiriKIRI Märk"/>
    <w:basedOn w:val="Liguvaikefont"/>
    <w:link w:val="PealkiriKIRI"/>
    <w:rsid w:val="00C16DF3"/>
  </w:style>
  <w:style w:type="paragraph" w:customStyle="1" w:styleId="Lputervitus">
    <w:name w:val="Lõputervitus"/>
    <w:basedOn w:val="Kehatekst"/>
    <w:link w:val="LputervitusMrk"/>
    <w:qFormat/>
    <w:rsid w:val="005363D4"/>
    <w:pPr>
      <w:spacing w:before="400" w:after="240"/>
    </w:pPr>
  </w:style>
  <w:style w:type="paragraph" w:styleId="Kehatekst">
    <w:name w:val="Body Text"/>
    <w:basedOn w:val="Normaallaad"/>
    <w:link w:val="KehatekstMrk"/>
    <w:uiPriority w:val="99"/>
    <w:semiHidden/>
    <w:unhideWhenUsed/>
    <w:rsid w:val="001D0725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1D0725"/>
  </w:style>
  <w:style w:type="character" w:customStyle="1" w:styleId="PrdumineMrk">
    <w:name w:val="Pöördumine Märk"/>
    <w:basedOn w:val="PealkiriKIRIMrk"/>
    <w:link w:val="Prdumine"/>
    <w:rsid w:val="005363D4"/>
  </w:style>
  <w:style w:type="paragraph" w:customStyle="1" w:styleId="aallkirjastatuddigitaalselt">
    <w:name w:val="aallkirjastatud digitaalselt"/>
    <w:basedOn w:val="Lputervitus"/>
    <w:link w:val="aallkirjastatuddigitaalseltMrk"/>
    <w:qFormat/>
    <w:rsid w:val="005363D4"/>
    <w:pPr>
      <w:spacing w:before="0"/>
    </w:pPr>
  </w:style>
  <w:style w:type="character" w:customStyle="1" w:styleId="LputervitusMrk">
    <w:name w:val="Lõputervitus Märk"/>
    <w:basedOn w:val="KehatekstMrk"/>
    <w:link w:val="Lputervitus"/>
    <w:rsid w:val="005363D4"/>
  </w:style>
  <w:style w:type="paragraph" w:customStyle="1" w:styleId="Allkirjastajanimi">
    <w:name w:val="Allkirjastaja nimi"/>
    <w:basedOn w:val="Normaallaad"/>
    <w:link w:val="AllkirjastajanimiMrk"/>
    <w:qFormat/>
    <w:rsid w:val="005363D4"/>
  </w:style>
  <w:style w:type="character" w:customStyle="1" w:styleId="aallkirjastatuddigitaalseltMrk">
    <w:name w:val="aallkirjastatud digitaalselt Märk"/>
    <w:basedOn w:val="LputervitusMrk"/>
    <w:link w:val="aallkirjastatuddigitaalselt"/>
    <w:rsid w:val="005363D4"/>
  </w:style>
  <w:style w:type="character" w:customStyle="1" w:styleId="AllkirjastajanimiMrk">
    <w:name w:val="Allkirjastaja nimi Märk"/>
    <w:basedOn w:val="Liguvaikefont"/>
    <w:link w:val="Allkirjastajanimi"/>
    <w:rsid w:val="005363D4"/>
  </w:style>
  <w:style w:type="paragraph" w:customStyle="1" w:styleId="Ametinimetus">
    <w:name w:val="Ametinimetus"/>
    <w:basedOn w:val="Normaallaad"/>
    <w:link w:val="AmetinimetusMrk"/>
    <w:qFormat/>
    <w:rsid w:val="003B40AD"/>
    <w:pPr>
      <w:spacing w:after="600"/>
    </w:pPr>
  </w:style>
  <w:style w:type="paragraph" w:customStyle="1" w:styleId="Lisa">
    <w:name w:val="Lisa"/>
    <w:basedOn w:val="Ametinimetus"/>
    <w:next w:val="Kehatekst"/>
    <w:link w:val="LisaMrk"/>
    <w:rsid w:val="00B2178A"/>
  </w:style>
  <w:style w:type="character" w:customStyle="1" w:styleId="AmetinimetusMrk">
    <w:name w:val="Ametinimetus Märk"/>
    <w:basedOn w:val="Liguvaikefont"/>
    <w:link w:val="Ametinimetus"/>
    <w:rsid w:val="003B40AD"/>
  </w:style>
  <w:style w:type="paragraph" w:styleId="Esireataandegakehatekst">
    <w:name w:val="Body Text First Indent"/>
    <w:basedOn w:val="Kehatekst"/>
    <w:link w:val="EsireataandegakehatekstMrk"/>
    <w:uiPriority w:val="99"/>
    <w:semiHidden/>
    <w:unhideWhenUsed/>
    <w:rsid w:val="003B40AD"/>
    <w:pPr>
      <w:spacing w:after="0"/>
      <w:ind w:firstLine="360"/>
    </w:pPr>
  </w:style>
  <w:style w:type="character" w:customStyle="1" w:styleId="EsireataandegakehatekstMrk">
    <w:name w:val="Esireataandega kehatekst Märk"/>
    <w:basedOn w:val="KehatekstMrk"/>
    <w:link w:val="Esireataandegakehatekst"/>
    <w:uiPriority w:val="99"/>
    <w:semiHidden/>
    <w:rsid w:val="003B40AD"/>
  </w:style>
  <w:style w:type="character" w:customStyle="1" w:styleId="LisaMrk">
    <w:name w:val="Lisa Märk"/>
    <w:basedOn w:val="EsireataandegakehatekstMrk"/>
    <w:link w:val="Lisa"/>
    <w:rsid w:val="00B2178A"/>
  </w:style>
  <w:style w:type="character" w:styleId="Kohatitetekst">
    <w:name w:val="Placeholder Text"/>
    <w:basedOn w:val="Liguvaikefont"/>
    <w:uiPriority w:val="99"/>
    <w:semiHidden/>
    <w:rsid w:val="00582F54"/>
    <w:rPr>
      <w:color w:val="808080"/>
    </w:rPr>
  </w:style>
  <w:style w:type="paragraph" w:customStyle="1" w:styleId="MrkMrk">
    <w:name w:val="Märk Märk"/>
    <w:basedOn w:val="Normaallaad"/>
    <w:uiPriority w:val="99"/>
    <w:rsid w:val="003F4F0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Pealkiri1Mrk">
    <w:name w:val="Pealkiri 1 Märk"/>
    <w:basedOn w:val="Liguvaikefont"/>
    <w:link w:val="Pealkiri1"/>
    <w:uiPriority w:val="99"/>
    <w:rsid w:val="003F4F06"/>
    <w:rPr>
      <w:rFonts w:eastAsia="Times New Roman" w:cs="Times New Roman"/>
      <w:sz w:val="36"/>
      <w:szCs w:val="36"/>
    </w:rPr>
  </w:style>
  <w:style w:type="paragraph" w:customStyle="1" w:styleId="KIRJATEKST">
    <w:name w:val="KIRJA TEKST"/>
    <w:basedOn w:val="Kehatekst"/>
    <w:link w:val="KIRJATEKSTMrk"/>
    <w:qFormat/>
    <w:rsid w:val="00A851EC"/>
  </w:style>
  <w:style w:type="character" w:customStyle="1" w:styleId="KIRJATEKSTMrk">
    <w:name w:val="KIRJA TEKST Märk"/>
    <w:basedOn w:val="LputervitusMrk"/>
    <w:link w:val="KIRJATEKST"/>
    <w:rsid w:val="00A851EC"/>
  </w:style>
  <w:style w:type="paragraph" w:customStyle="1" w:styleId="LISA0">
    <w:name w:val="LISA"/>
    <w:basedOn w:val="Normaallaad"/>
    <w:next w:val="Kehatekst"/>
    <w:qFormat/>
    <w:rsid w:val="00B2178A"/>
  </w:style>
  <w:style w:type="character" w:styleId="Hperlink">
    <w:name w:val="Hyperlink"/>
    <w:basedOn w:val="Liguvaikefont"/>
    <w:uiPriority w:val="99"/>
    <w:unhideWhenUsed/>
    <w:rsid w:val="00A75EC5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75EC5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F20D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Kommentaariviide">
    <w:name w:val="annotation reference"/>
    <w:basedOn w:val="Liguvaikefont"/>
    <w:uiPriority w:val="99"/>
    <w:semiHidden/>
    <w:unhideWhenUsed/>
    <w:rsid w:val="00ED539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D5393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D539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D539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D5393"/>
    <w:rPr>
      <w:b/>
      <w:bCs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6379E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6379E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63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ga@valga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na\Documents\Kirja%20mallid\E-kirja%20mall%20Valga%20vallavalitsu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36f2f7-a190-492d-9d21-46eec6264a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E3E7A3FFD934AA1A1118122AB3F61" ma:contentTypeVersion="18" ma:contentTypeDescription="Create a new document." ma:contentTypeScope="" ma:versionID="88293ad254325172a14cecabe10c60a4">
  <xsd:schema xmlns:xsd="http://www.w3.org/2001/XMLSchema" xmlns:xs="http://www.w3.org/2001/XMLSchema" xmlns:p="http://schemas.microsoft.com/office/2006/metadata/properties" xmlns:ns3="0e11d103-372a-4a69-a4e2-b89b7ae4d31f" xmlns:ns4="1e36f2f7-a190-492d-9d21-46eec6264a6c" targetNamespace="http://schemas.microsoft.com/office/2006/metadata/properties" ma:root="true" ma:fieldsID="7bf945878aacbb2d04638c778fcd8520" ns3:_="" ns4:_="">
    <xsd:import namespace="0e11d103-372a-4a69-a4e2-b89b7ae4d31f"/>
    <xsd:import namespace="1e36f2f7-a190-492d-9d21-46eec6264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d103-372a-4a69-a4e2-b89b7ae4d3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6f2f7-a190-492d-9d21-46eec6264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2FCDC-58BC-4E3B-A582-FC4942122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24C44-9252-4C78-B40A-AA8C0D694C37}">
  <ds:schemaRefs>
    <ds:schemaRef ds:uri="http://purl.org/dc/elements/1.1/"/>
    <ds:schemaRef ds:uri="http://purl.org/dc/terms/"/>
    <ds:schemaRef ds:uri="0e11d103-372a-4a69-a4e2-b89b7ae4d31f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e36f2f7-a190-492d-9d21-46eec6264a6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1A698E-5D31-485E-A529-4378D7FD0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1d103-372a-4a69-a4e2-b89b7ae4d31f"/>
    <ds:schemaRef ds:uri="1e36f2f7-a190-492d-9d21-46eec6264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97723-E149-410F-9DBC-02D83A09B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E-kirja mall Valga vallavalitsus</Template>
  <TotalTime>37</TotalTime>
  <Pages>1</Pages>
  <Words>114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 Hingla</dc:creator>
  <cp:keywords/>
  <dc:description/>
  <cp:lastModifiedBy>Liina Pettai</cp:lastModifiedBy>
  <cp:revision>6</cp:revision>
  <dcterms:created xsi:type="dcterms:W3CDTF">2024-12-27T13:49:00Z</dcterms:created>
  <dcterms:modified xsi:type="dcterms:W3CDTF">2024-12-31T09:42:00Z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0x010100BFFE3E7A3FFD934AA1A1118122AB3F61</vt:lpwstr>
  </property>
</Properties>
</file>